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C045" w14:textId="77777777" w:rsidR="00EE2B8A" w:rsidRDefault="00EE2B8A">
      <w:pPr>
        <w:pStyle w:val="Standard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1DF8FD7F" w14:textId="77777777" w:rsidR="00EE2B8A" w:rsidRDefault="00000000">
      <w:r>
        <w:rPr>
          <w:noProof/>
          <w:lang w:eastAsia="el-GR" w:bidi="ar-SA"/>
        </w:rPr>
        <w:drawing>
          <wp:inline distT="0" distB="0" distL="0" distR="0" wp14:anchorId="5EA692DC" wp14:editId="375CE162">
            <wp:extent cx="757799" cy="730148"/>
            <wp:effectExtent l="0" t="0" r="4201" b="0"/>
            <wp:docPr id="79503966" name="Εικόνα 2" descr="C:\Users\paidik2\Desktop\ΣΙΑ-ΕΓΓΡΑΦΑ\logo egaleo png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799" cy="730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21B039" w14:textId="77777777" w:rsidR="00EE2B8A" w:rsidRDefault="00000000">
      <w:pPr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ΕΛΛΗΝΙΚΗ ΔΗΜΟΚΡΑΤΙΑ</w:t>
      </w:r>
    </w:p>
    <w:p w14:paraId="4B7278A9" w14:textId="77777777" w:rsidR="00EE2B8A" w:rsidRDefault="00000000">
      <w:pPr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 xml:space="preserve">ΝΟΜΟΣ ΑΤΤΙΚΗΣ </w:t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  <w:t xml:space="preserve">                                </w:t>
      </w:r>
    </w:p>
    <w:p w14:paraId="018BD246" w14:textId="77777777" w:rsidR="00EE2B8A" w:rsidRDefault="00000000">
      <w:r>
        <w:rPr>
          <w:rFonts w:cs="Times New Roman"/>
          <w:b/>
          <w:bCs/>
          <w:sz w:val="21"/>
          <w:szCs w:val="21"/>
        </w:rPr>
        <w:t xml:space="preserve">ΔΗΜΟΣ ΑΙΓΑΛΕΩ   </w:t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</w:r>
      <w:r>
        <w:rPr>
          <w:rFonts w:cs="Times New Roman"/>
          <w:b/>
          <w:bCs/>
          <w:sz w:val="21"/>
          <w:szCs w:val="21"/>
        </w:rPr>
        <w:tab/>
        <w:t xml:space="preserve">   </w:t>
      </w:r>
      <w:r>
        <w:rPr>
          <w:rFonts w:cs="Times New Roman"/>
          <w:b/>
          <w:bCs/>
          <w:sz w:val="22"/>
          <w:szCs w:val="22"/>
        </w:rPr>
        <w:t xml:space="preserve">    </w:t>
      </w:r>
    </w:p>
    <w:p w14:paraId="6C0E89F7" w14:textId="77777777" w:rsidR="00EE2B8A" w:rsidRDefault="00000000">
      <w:pPr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Δ/ΝΣΗ ΠΑΙΔΙΚΩΝ ΣΤΑΘΜΩΝ</w:t>
      </w:r>
    </w:p>
    <w:p w14:paraId="04CFADF7" w14:textId="77777777" w:rsidR="00EE2B8A" w:rsidRDefault="00000000">
      <w:r>
        <w:rPr>
          <w:rFonts w:cs="Times New Roman"/>
          <w:b/>
          <w:bCs/>
          <w:sz w:val="21"/>
          <w:szCs w:val="21"/>
        </w:rPr>
        <w:t>ΤΗΛ.2132044927-948</w:t>
      </w:r>
    </w:p>
    <w:p w14:paraId="2E5184AB" w14:textId="77777777" w:rsidR="00EE2B8A" w:rsidRDefault="00000000">
      <w:r>
        <w:rPr>
          <w:rFonts w:cs="Times New Roman"/>
          <w:b/>
          <w:bCs/>
          <w:sz w:val="21"/>
          <w:szCs w:val="21"/>
          <w:lang w:val="en-US"/>
        </w:rPr>
        <w:t xml:space="preserve">e-mail: </w:t>
      </w:r>
      <w:hyperlink r:id="rId7" w:history="1">
        <w:r>
          <w:rPr>
            <w:rStyle w:val="-"/>
            <w:rFonts w:cs="Times New Roman"/>
            <w:b/>
            <w:bCs/>
            <w:sz w:val="21"/>
            <w:szCs w:val="21"/>
            <w:lang w:val="en-US"/>
          </w:rPr>
          <w:t>paid.stathmoi@egaleo.gr</w:t>
        </w:r>
      </w:hyperlink>
    </w:p>
    <w:p w14:paraId="085B66D8" w14:textId="77777777" w:rsidR="00EE2B8A" w:rsidRDefault="00EE2B8A">
      <w:pPr>
        <w:rPr>
          <w:lang w:val="en-US"/>
        </w:rPr>
      </w:pPr>
    </w:p>
    <w:p w14:paraId="35853453" w14:textId="77777777" w:rsidR="00EE2B8A" w:rsidRDefault="00EE2B8A">
      <w:pPr>
        <w:rPr>
          <w:rFonts w:cs="Times New Roman"/>
          <w:b/>
          <w:bCs/>
          <w:sz w:val="21"/>
          <w:szCs w:val="21"/>
          <w:lang w:val="en-US"/>
        </w:rPr>
      </w:pPr>
    </w:p>
    <w:tbl>
      <w:tblPr>
        <w:tblW w:w="964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126"/>
        <w:gridCol w:w="2126"/>
        <w:gridCol w:w="2410"/>
      </w:tblGrid>
      <w:tr w:rsidR="00EE2B8A" w14:paraId="18FFA579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3569" w14:textId="77777777" w:rsidR="00EE2B8A" w:rsidRDefault="00EE2B8A">
            <w:pPr>
              <w:pStyle w:val="Standard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E4ECE24" w14:textId="77777777" w:rsidR="00EE2B8A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ΟΝΟΜΑΣΙΑ</w:t>
            </w:r>
          </w:p>
          <w:p w14:paraId="1047227B" w14:textId="77777777" w:rsidR="00EE2B8A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Π.ΣΤΑΘΜΩΝ</w:t>
            </w:r>
          </w:p>
          <w:p w14:paraId="140295A3" w14:textId="77777777" w:rsidR="00EE2B8A" w:rsidRDefault="00EE2B8A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5699" w14:textId="77777777" w:rsidR="00EE2B8A" w:rsidRDefault="0000000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14:paraId="468DF0E4" w14:textId="77777777" w:rsidR="00EE2B8A" w:rsidRDefault="00000000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ΔΙΕΘΥΝΣΗ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3557" w14:textId="77777777" w:rsidR="00EE2B8A" w:rsidRDefault="00EE2B8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358E34A1" w14:textId="77777777" w:rsidR="00EE2B8A" w:rsidRDefault="0000000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ΤΗΛΕΦΩΝΟ</w:t>
            </w:r>
          </w:p>
          <w:p w14:paraId="2B85DF27" w14:textId="77777777" w:rsidR="00EE2B8A" w:rsidRDefault="00EE2B8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ACC4" w14:textId="77777777" w:rsidR="00EE2B8A" w:rsidRDefault="00EE2B8A">
            <w:pPr>
              <w:pStyle w:val="Standard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8C6ADA1" w14:textId="77777777" w:rsidR="00EE2B8A" w:rsidRDefault="00000000">
            <w:pPr>
              <w:pStyle w:val="Standard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</w:t>
            </w:r>
          </w:p>
        </w:tc>
      </w:tr>
      <w:tr w:rsidR="00EE2B8A" w14:paraId="7D23EE9E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DE56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050D58BF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1ος Δημοτικός  Παιδικός Σταθμός</w:t>
            </w:r>
          </w:p>
          <w:p w14:paraId="6C124025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C474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4404571B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</w:rPr>
              <w:t xml:space="preserve">ΝΑΥΑΡΧΟΥ ΚΟΥΝΤΟΥΡΙΩΤΗ 16   </w:t>
            </w: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 xml:space="preserve">  Τ.Κ 12242 </w:t>
            </w:r>
          </w:p>
          <w:p w14:paraId="758E6CCA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743F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6AA88042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5D4D490E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2105981368</w:t>
            </w:r>
          </w:p>
          <w:p w14:paraId="78F87932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2131301764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6E92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EF4B72C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1os.ps@egaleo.gr</w:t>
            </w:r>
          </w:p>
        </w:tc>
      </w:tr>
      <w:tr w:rsidR="00EE2B8A" w14:paraId="291B2C7B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93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43E83311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4ος Δημοτικός</w:t>
            </w:r>
          </w:p>
          <w:p w14:paraId="3DFBF854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Βρεφονηπιακός Σταθμός</w:t>
            </w:r>
          </w:p>
          <w:p w14:paraId="0672909A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0E80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59934B4B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ΠΛΑΣΤΗΡΑ 40 &amp; ΜΙΑΟΥΛΗ</w:t>
            </w:r>
          </w:p>
          <w:p w14:paraId="02BC73C3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Τ.Κ 12242 </w:t>
            </w:r>
          </w:p>
          <w:p w14:paraId="12B1A874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2EDA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1D4A4155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2105907240</w:t>
            </w:r>
          </w:p>
          <w:p w14:paraId="44B90F14" w14:textId="77777777" w:rsidR="00EE2B8A" w:rsidRDefault="00000000">
            <w:pPr>
              <w:jc w:val="center"/>
              <w:rPr>
                <w:rFonts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cs="Times New Roman"/>
                <w:b/>
                <w:sz w:val="18"/>
                <w:szCs w:val="18"/>
                <w:lang w:val="en-US" w:bidi="ar-SA"/>
              </w:rPr>
              <w:t>2131301651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4AC2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034BBD0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5215CB0A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  <w:lang w:val="en-US"/>
              </w:rPr>
              <w:t>4os.vns@egaleo.gr</w:t>
            </w:r>
          </w:p>
        </w:tc>
      </w:tr>
      <w:tr w:rsidR="00EE2B8A" w14:paraId="27016BFB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291A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3FE389AF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8ος Δημοτικός Βρεφονηπιακός Σταθμός                       ''Νίνα  Βενέτη ''</w:t>
            </w:r>
          </w:p>
          <w:p w14:paraId="1725E41B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9802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2F50410C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ΜΙΝΩΟΣ &amp; ΠΡΟΜΗΘΕΩΣ</w:t>
            </w:r>
          </w:p>
          <w:p w14:paraId="34DC254E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Τ.Κ 12241 </w:t>
            </w:r>
          </w:p>
          <w:p w14:paraId="7C8FE0CC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EC8B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161262D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5A66C3D8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2105692359</w:t>
            </w:r>
          </w:p>
          <w:p w14:paraId="33742B55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2131302993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2B02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7D119801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  <w:lang w:val="en-US"/>
              </w:rPr>
              <w:t>8os.vns@egaleo.gr</w:t>
            </w:r>
          </w:p>
        </w:tc>
      </w:tr>
      <w:tr w:rsidR="00EE2B8A" w14:paraId="5E616813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3B5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7729A3E3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9ος Δημοτικός Βρεφονηπιακός Σταθμός                  </w:t>
            </w:r>
          </w:p>
          <w:p w14:paraId="138144A9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D159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1BF327E3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ΕΘΝΙΚΗΣ ΑΝΤΙΣΤΑΣΕΩΣ&amp; ΙΑΣΙΟΥ</w:t>
            </w:r>
          </w:p>
          <w:p w14:paraId="5A4E0029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Τ.Κ 12244 </w:t>
            </w:r>
          </w:p>
          <w:p w14:paraId="7D6916C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A75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51E42176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37E4863B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2105696292</w:t>
            </w:r>
          </w:p>
          <w:p w14:paraId="54FE6185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2105451491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0E39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3D5E718E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6B372E0C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3EEE7DEB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  <w:lang w:val="en-US"/>
              </w:rPr>
              <w:t>9os.vns@egaleo.gr</w:t>
            </w:r>
          </w:p>
        </w:tc>
      </w:tr>
      <w:tr w:rsidR="00EE2B8A" w14:paraId="18EF74A0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9A96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655145BB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10ος Δημοτικός</w:t>
            </w:r>
          </w:p>
          <w:p w14:paraId="79ECFD95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Βρεφονηπιακός</w:t>
            </w:r>
          </w:p>
          <w:p w14:paraId="13C9377D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Σταθμός</w:t>
            </w:r>
          </w:p>
          <w:p w14:paraId="296281B7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1203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671AD055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ΑΓΙΑΣ ΒΑΡΒΑΡΑΣ &amp; ΜΠΟΥΜΠΟΥΛΙΝΑΣ</w:t>
            </w:r>
          </w:p>
          <w:p w14:paraId="0AB74584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Τ.Κ 12244 </w:t>
            </w:r>
          </w:p>
          <w:p w14:paraId="33F29D5D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CC67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772D8087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27A8B7A7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2105317444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37D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D5D1975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07A67BFE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  <w:lang w:val="en-US"/>
              </w:rPr>
              <w:t>10os.vns@egaleo.gr</w:t>
            </w:r>
          </w:p>
        </w:tc>
      </w:tr>
      <w:tr w:rsidR="00EE2B8A" w14:paraId="6F09BB9C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DE31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53ADBCE4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11ος Δημοτικός Βρεφονηπιακός Σταθμός</w:t>
            </w:r>
          </w:p>
          <w:p w14:paraId="4B344E6B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5AD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1BCAB96B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ΑΝΝΑΓΕΝΝΗΣΕΩΣ &amp; ΔΩΡΙΟΥ ΑΓ.ΣΠΥΡΙΔΩΝ </w:t>
            </w:r>
          </w:p>
          <w:p w14:paraId="4B3800DB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Τ.Κ 12243</w:t>
            </w:r>
          </w:p>
          <w:p w14:paraId="3E85BA3C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01F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45E25450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16C94CBE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2105988418</w:t>
            </w:r>
          </w:p>
          <w:p w14:paraId="4391DA08" w14:textId="77777777" w:rsidR="00EE2B8A" w:rsidRDefault="00EE2B8A">
            <w:pPr>
              <w:jc w:val="center"/>
              <w:rPr>
                <w:rFonts w:cs="Times New Roman"/>
                <w:b/>
                <w:sz w:val="18"/>
                <w:szCs w:val="18"/>
                <w:lang w:val="en-US" w:bidi="ar-SA"/>
              </w:rPr>
            </w:pPr>
          </w:p>
          <w:p w14:paraId="4D6649E9" w14:textId="77777777" w:rsidR="00EE2B8A" w:rsidRDefault="00000000">
            <w:pPr>
              <w:jc w:val="center"/>
              <w:rPr>
                <w:rFonts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cs="Times New Roman"/>
                <w:b/>
                <w:sz w:val="18"/>
                <w:szCs w:val="18"/>
                <w:lang w:val="en-US" w:bidi="ar-SA"/>
              </w:rPr>
              <w:t>2131300576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43C9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51EB758C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51095B8B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os.vns@egaleo.gr</w:t>
            </w:r>
          </w:p>
        </w:tc>
      </w:tr>
      <w:tr w:rsidR="00EE2B8A" w14:paraId="2E4308B7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40E3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3E192FFD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12ος Δημοτικός</w:t>
            </w:r>
          </w:p>
          <w:p w14:paraId="6752C97C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Βρεφικός Σταθμός “Μέριμνα”</w:t>
            </w:r>
          </w:p>
          <w:p w14:paraId="6E088C4F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B2FA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4B0DF976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ΙΕΡΑ ΟΔΟΣ 40 &amp; ΕΚΚΛΗΣΙΩΝ</w:t>
            </w:r>
          </w:p>
          <w:p w14:paraId="7227F922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Τ. Κ 12241 </w:t>
            </w:r>
          </w:p>
          <w:p w14:paraId="028D8252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25BC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1E2D5BA4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4D2171D8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2105316622</w:t>
            </w:r>
          </w:p>
          <w:p w14:paraId="17193CCE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2105981035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7803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7D8EE85F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6E758A2E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n-US"/>
              </w:rPr>
              <w:t>os.vs@egaleo.gr</w:t>
            </w:r>
          </w:p>
        </w:tc>
      </w:tr>
      <w:tr w:rsidR="00EE2B8A" w14:paraId="6B7E5A78" w14:textId="77777777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0DA6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35C289D9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13ος Δημοτικός</w:t>
            </w:r>
          </w:p>
          <w:p w14:paraId="032F1CEE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Βρεφικός Σταθμός</w:t>
            </w:r>
          </w:p>
          <w:p w14:paraId="41759ACC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¨Ευαγγελίστρια ¨</w:t>
            </w:r>
          </w:p>
          <w:p w14:paraId="57C050C3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32B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4B916335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ΚΕΡΑΣΟΥΝΤΟΣ &amp; ΣΜΥΡΝΗΣ</w:t>
            </w:r>
          </w:p>
          <w:p w14:paraId="2397C218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Τ.Κ 12242 </w:t>
            </w:r>
          </w:p>
          <w:p w14:paraId="0FFDE465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A9B8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318EC612" w14:textId="77777777" w:rsidR="00EE2B8A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2105903531</w:t>
            </w:r>
          </w:p>
          <w:p w14:paraId="4D516C4B" w14:textId="77777777" w:rsidR="00EE2B8A" w:rsidRDefault="00EE2B8A">
            <w:pPr>
              <w:jc w:val="center"/>
              <w:rPr>
                <w:rFonts w:cs="Times New Roman"/>
                <w:b/>
                <w:sz w:val="18"/>
                <w:szCs w:val="18"/>
                <w:lang w:val="en-US" w:bidi="ar-SA"/>
              </w:rPr>
            </w:pPr>
          </w:p>
          <w:p w14:paraId="47B44539" w14:textId="77777777" w:rsidR="00EE2B8A" w:rsidRDefault="00000000">
            <w:pPr>
              <w:jc w:val="center"/>
              <w:rPr>
                <w:rFonts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cs="Times New Roman"/>
                <w:b/>
                <w:sz w:val="18"/>
                <w:szCs w:val="18"/>
                <w:lang w:val="en-US" w:bidi="ar-SA"/>
              </w:rPr>
              <w:t>2131300476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7C96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7E48815F" w14:textId="77777777" w:rsidR="00EE2B8A" w:rsidRDefault="00EE2B8A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14:paraId="3E981585" w14:textId="77777777" w:rsidR="00EE2B8A" w:rsidRDefault="00000000">
            <w:pPr>
              <w:pStyle w:val="Standard"/>
              <w:jc w:val="center"/>
            </w:pPr>
            <w:r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  <w:lang w:val="en-US"/>
              </w:rPr>
              <w:t>os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vs</w:t>
            </w:r>
            <w:r>
              <w:rPr>
                <w:b/>
                <w:sz w:val="18"/>
                <w:szCs w:val="18"/>
              </w:rPr>
              <w:t>@</w:t>
            </w:r>
            <w:r>
              <w:rPr>
                <w:b/>
                <w:sz w:val="18"/>
                <w:szCs w:val="18"/>
                <w:lang w:val="en-US"/>
              </w:rPr>
              <w:t>egaleo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gr</w:t>
            </w:r>
          </w:p>
        </w:tc>
      </w:tr>
    </w:tbl>
    <w:p w14:paraId="69618E8C" w14:textId="77777777" w:rsidR="00EE2B8A" w:rsidRDefault="00EE2B8A">
      <w:pPr>
        <w:pStyle w:val="Standard"/>
        <w:rPr>
          <w:rFonts w:ascii="Calibri Light" w:hAnsi="Calibri Light" w:cs="Calibri Light"/>
          <w:b/>
          <w:sz w:val="18"/>
          <w:szCs w:val="18"/>
        </w:rPr>
      </w:pPr>
    </w:p>
    <w:sectPr w:rsidR="00EE2B8A">
      <w:pgSz w:w="11906" w:h="16838"/>
      <w:pgMar w:top="719" w:right="1800" w:bottom="20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4182" w14:textId="77777777" w:rsidR="00B32133" w:rsidRDefault="00B32133">
      <w:r>
        <w:separator/>
      </w:r>
    </w:p>
  </w:endnote>
  <w:endnote w:type="continuationSeparator" w:id="0">
    <w:p w14:paraId="1C7C96A6" w14:textId="77777777" w:rsidR="00B32133" w:rsidRDefault="00B3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charset w:val="00"/>
    <w:family w:val="auto"/>
    <w:pitch w:val="variable"/>
  </w:font>
  <w:font w:name="DejaVu Sans">
    <w:charset w:val="00"/>
    <w:family w:val="swiss"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080C" w14:textId="77777777" w:rsidR="00B32133" w:rsidRDefault="00B32133">
      <w:r>
        <w:rPr>
          <w:color w:val="000000"/>
        </w:rPr>
        <w:separator/>
      </w:r>
    </w:p>
  </w:footnote>
  <w:footnote w:type="continuationSeparator" w:id="0">
    <w:p w14:paraId="5D62DD95" w14:textId="77777777" w:rsidR="00B32133" w:rsidRDefault="00B3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2B8A"/>
    <w:rsid w:val="005D567C"/>
    <w:rsid w:val="00AA37AF"/>
    <w:rsid w:val="00B32133"/>
    <w:rsid w:val="00EE2B8A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0989"/>
  <w15:docId w15:val="{3DD24077-7D81-4164-82F6-C6EEC16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WenQuanYi Zen Hei Sharp" w:hAnsi="Times New Roman" w:cs="DejaVu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styleId="a3">
    <w:name w:val="header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DejaVu Sans"/>
    </w:rPr>
  </w:style>
  <w:style w:type="paragraph" w:styleId="a5">
    <w:name w:val="Title"/>
    <w:basedOn w:val="Standard"/>
    <w:uiPriority w:val="10"/>
    <w:qFormat/>
    <w:pPr>
      <w:suppressLineNumbers/>
      <w:spacing w:before="120" w:after="120"/>
    </w:pPr>
    <w:rPr>
      <w:rFonts w:cs="DejaVu Sans"/>
      <w:i/>
      <w:iCs/>
    </w:rPr>
  </w:style>
  <w:style w:type="paragraph" w:styleId="a6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8">
    <w:name w:val="footer"/>
    <w:basedOn w:val="Standard"/>
    <w:pPr>
      <w:suppressLineNumbers/>
      <w:tabs>
        <w:tab w:val="center" w:pos="4153"/>
        <w:tab w:val="right" w:pos="8306"/>
      </w:tabs>
    </w:pPr>
  </w:style>
  <w:style w:type="character" w:styleId="-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id.stathmoi@egale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Karouta Sia</dc:creator>
  <cp:lastModifiedBy>Vasileios Kantzos</cp:lastModifiedBy>
  <cp:revision>2</cp:revision>
  <cp:lastPrinted>2021-10-19T06:43:00Z</cp:lastPrinted>
  <dcterms:created xsi:type="dcterms:W3CDTF">2026-05-22T11:51:00Z</dcterms:created>
  <dcterms:modified xsi:type="dcterms:W3CDTF">2026-05-22T11:51:00Z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Πληροφορίες 1">
    <vt:lpwstr/>
  </property>
  <property fmtid="{D5CDD505-2E9C-101B-9397-08002B2CF9AE}" pid="3" name="Πληροφορίες 2">
    <vt:lpwstr/>
  </property>
  <property fmtid="{D5CDD505-2E9C-101B-9397-08002B2CF9AE}" pid="4" name="Πληροφορίες 3">
    <vt:lpwstr/>
  </property>
  <property fmtid="{D5CDD505-2E9C-101B-9397-08002B2CF9AE}" pid="5" name="Πληροφορίες 4">
    <vt:lpwstr/>
  </property>
</Properties>
</file>